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eeton-profile"/>
    <w:p>
      <w:pPr>
        <w:pStyle w:val="Heading1"/>
      </w:pPr>
      <w:r>
        <w:t xml:space="preserve">Leeton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11,434          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Leeton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Leeton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$48,827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46,811.7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2025-01-02T01:38:45Z</dcterms:created>
  <dcterms:modified xsi:type="dcterms:W3CDTF">2025-01-02T01:38:45Z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